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0D7" w:rsidRDefault="002E40D7" w:rsidP="002E40D7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481E75" w:rsidRDefault="00481E75" w:rsidP="00481E75"/>
    <w:p w:rsidR="00154D11" w:rsidRDefault="00154D11" w:rsidP="00154D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:rsidR="002E40D7" w:rsidRDefault="00154D11" w:rsidP="00154D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Annual General Meeting</w:t>
      </w:r>
    </w:p>
    <w:p w:rsidR="00154D11" w:rsidRDefault="00154D11" w:rsidP="00154D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Stradbroke</w:t>
      </w:r>
      <w:r w:rsidR="00FC0C8A">
        <w:rPr>
          <w:rFonts w:ascii="Arial" w:hAnsi="Arial" w:cs="Arial"/>
        </w:rPr>
        <w:t xml:space="preserve"> Island Resident’s Committee </w:t>
      </w:r>
      <w:proofErr w:type="spellStart"/>
      <w:r w:rsidR="00FC0C8A">
        <w:rPr>
          <w:rFonts w:ascii="Arial" w:hAnsi="Arial" w:cs="Arial"/>
        </w:rPr>
        <w:t>Inc</w:t>
      </w:r>
      <w:proofErr w:type="spellEnd"/>
    </w:p>
    <w:p w:rsidR="00FC0C8A" w:rsidRDefault="00355955" w:rsidP="00154D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9.30am </w:t>
      </w:r>
      <w:bookmarkStart w:id="0" w:name="_GoBack"/>
      <w:bookmarkEnd w:id="0"/>
      <w:r w:rsidR="00FC0C8A">
        <w:rPr>
          <w:rFonts w:ascii="Arial" w:hAnsi="Arial" w:cs="Arial"/>
        </w:rPr>
        <w:t>Thursday 27</w:t>
      </w:r>
      <w:r w:rsidR="00FC0C8A" w:rsidRPr="00FC0C8A">
        <w:rPr>
          <w:rFonts w:ascii="Arial" w:hAnsi="Arial" w:cs="Arial"/>
          <w:vertAlign w:val="superscript"/>
        </w:rPr>
        <w:t>th</w:t>
      </w:r>
      <w:r w:rsidR="00FC0C8A">
        <w:rPr>
          <w:rFonts w:ascii="Arial" w:hAnsi="Arial" w:cs="Arial"/>
        </w:rPr>
        <w:t xml:space="preserve"> December 2018</w:t>
      </w:r>
    </w:p>
    <w:p w:rsidR="008C2222" w:rsidRDefault="00FC0C8A" w:rsidP="008C22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‘Under the Tree’s on the Broadwater’ – near Ozzie</w:t>
      </w:r>
      <w:r w:rsidR="006D2F42">
        <w:rPr>
          <w:rFonts w:ascii="Arial" w:hAnsi="Arial" w:cs="Arial"/>
        </w:rPr>
        <w:t>’s House</w:t>
      </w:r>
    </w:p>
    <w:p w:rsidR="00014044" w:rsidRDefault="00014044" w:rsidP="008C22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Tea, Coffee and light refreshment’s provided</w:t>
      </w:r>
    </w:p>
    <w:p w:rsidR="00154D11" w:rsidRDefault="00154D11" w:rsidP="00154D11">
      <w:pPr>
        <w:jc w:val="center"/>
        <w:rPr>
          <w:rFonts w:ascii="Arial" w:hAnsi="Arial" w:cs="Arial"/>
        </w:rPr>
      </w:pPr>
    </w:p>
    <w:p w:rsidR="00154D11" w:rsidRDefault="00154D11" w:rsidP="00154D11">
      <w:pPr>
        <w:jc w:val="center"/>
        <w:rPr>
          <w:rFonts w:ascii="Arial" w:hAnsi="Arial" w:cs="Arial"/>
        </w:rPr>
      </w:pPr>
    </w:p>
    <w:p w:rsidR="00154D11" w:rsidRDefault="00154D11" w:rsidP="00154D11">
      <w:pPr>
        <w:pStyle w:val="ListParagraph"/>
        <w:numPr>
          <w:ilvl w:val="0"/>
          <w:numId w:val="2"/>
        </w:numPr>
        <w:spacing w:line="276" w:lineRule="auto"/>
        <w:rPr>
          <w:lang w:val="en-AU"/>
        </w:rPr>
      </w:pPr>
      <w:r w:rsidRPr="00553D8F">
        <w:rPr>
          <w:lang w:val="en-AU"/>
        </w:rPr>
        <w:t>Apologies</w:t>
      </w:r>
    </w:p>
    <w:p w:rsidR="00154D11" w:rsidRDefault="008A1E12" w:rsidP="002075DB">
      <w:pPr>
        <w:pStyle w:val="ListParagraph"/>
        <w:numPr>
          <w:ilvl w:val="0"/>
          <w:numId w:val="2"/>
        </w:numPr>
        <w:spacing w:line="276" w:lineRule="auto"/>
        <w:rPr>
          <w:lang w:val="en-AU"/>
        </w:rPr>
      </w:pPr>
      <w:r>
        <w:rPr>
          <w:lang w:val="en-AU"/>
        </w:rPr>
        <w:t>Past minutes AGM 27 Dec 2017</w:t>
      </w:r>
      <w:r w:rsidR="00154D11" w:rsidRPr="00154D11">
        <w:rPr>
          <w:lang w:val="en-AU"/>
        </w:rPr>
        <w:t xml:space="preserve"> </w:t>
      </w:r>
    </w:p>
    <w:p w:rsidR="00154D11" w:rsidRDefault="00154D11" w:rsidP="00154D11">
      <w:pPr>
        <w:pStyle w:val="ListParagraph"/>
        <w:numPr>
          <w:ilvl w:val="0"/>
          <w:numId w:val="2"/>
        </w:numPr>
        <w:spacing w:line="276" w:lineRule="auto"/>
        <w:rPr>
          <w:lang w:val="en-AU"/>
        </w:rPr>
      </w:pPr>
      <w:r w:rsidRPr="00154D11">
        <w:rPr>
          <w:lang w:val="en-AU"/>
        </w:rPr>
        <w:t>Business Arising</w:t>
      </w:r>
    </w:p>
    <w:p w:rsidR="00154D11" w:rsidRPr="00154D11" w:rsidRDefault="00154D11" w:rsidP="00154D11">
      <w:pPr>
        <w:pStyle w:val="ListParagraph"/>
        <w:numPr>
          <w:ilvl w:val="0"/>
          <w:numId w:val="2"/>
        </w:numPr>
        <w:spacing w:line="276" w:lineRule="auto"/>
        <w:rPr>
          <w:lang w:val="en-AU"/>
        </w:rPr>
      </w:pPr>
      <w:r>
        <w:rPr>
          <w:lang w:val="en-AU"/>
        </w:rPr>
        <w:t>President’s Report</w:t>
      </w:r>
    </w:p>
    <w:p w:rsidR="00154D11" w:rsidRDefault="00154D11" w:rsidP="00154D11">
      <w:pPr>
        <w:pStyle w:val="ListParagraph"/>
        <w:numPr>
          <w:ilvl w:val="0"/>
          <w:numId w:val="2"/>
        </w:numPr>
        <w:spacing w:line="276" w:lineRule="auto"/>
        <w:rPr>
          <w:lang w:val="en-AU"/>
        </w:rPr>
      </w:pPr>
      <w:r w:rsidRPr="00553D8F">
        <w:rPr>
          <w:lang w:val="en-AU"/>
        </w:rPr>
        <w:t>Invited guest</w:t>
      </w:r>
      <w:r w:rsidR="00FC0C8A">
        <w:rPr>
          <w:lang w:val="en-AU"/>
        </w:rPr>
        <w:t>s</w:t>
      </w:r>
    </w:p>
    <w:p w:rsidR="00154D11" w:rsidRDefault="00FC0C8A" w:rsidP="00154D11">
      <w:pPr>
        <w:pStyle w:val="ListParagraph"/>
        <w:numPr>
          <w:ilvl w:val="0"/>
          <w:numId w:val="2"/>
        </w:numPr>
        <w:spacing w:line="276" w:lineRule="auto"/>
        <w:rPr>
          <w:lang w:val="en-AU"/>
        </w:rPr>
      </w:pPr>
      <w:r>
        <w:rPr>
          <w:lang w:val="en-AU"/>
        </w:rPr>
        <w:t>Financials</w:t>
      </w:r>
      <w:r w:rsidR="00271BA8">
        <w:rPr>
          <w:lang w:val="en-AU"/>
        </w:rPr>
        <w:t xml:space="preserve"> and Insurance</w:t>
      </w:r>
    </w:p>
    <w:p w:rsidR="00F3372E" w:rsidRDefault="00F3372E" w:rsidP="00154D11">
      <w:pPr>
        <w:pStyle w:val="ListParagraph"/>
        <w:numPr>
          <w:ilvl w:val="0"/>
          <w:numId w:val="2"/>
        </w:numPr>
        <w:spacing w:line="276" w:lineRule="auto"/>
        <w:rPr>
          <w:lang w:val="en-AU"/>
        </w:rPr>
      </w:pPr>
      <w:r>
        <w:rPr>
          <w:lang w:val="en-AU"/>
        </w:rPr>
        <w:t xml:space="preserve">2019 </w:t>
      </w:r>
      <w:proofErr w:type="spellStart"/>
      <w:r>
        <w:rPr>
          <w:lang w:val="en-AU"/>
        </w:rPr>
        <w:t>Currigee</w:t>
      </w:r>
      <w:proofErr w:type="spellEnd"/>
      <w:r>
        <w:rPr>
          <w:lang w:val="en-AU"/>
        </w:rPr>
        <w:t xml:space="preserve"> Stubby Coolers</w:t>
      </w:r>
      <w:r w:rsidR="00936A72">
        <w:rPr>
          <w:lang w:val="en-AU"/>
        </w:rPr>
        <w:t xml:space="preserve"> for sale</w:t>
      </w:r>
      <w:r>
        <w:rPr>
          <w:lang w:val="en-AU"/>
        </w:rPr>
        <w:t xml:space="preserve"> - $5 per cooler</w:t>
      </w:r>
    </w:p>
    <w:p w:rsidR="00154D11" w:rsidRDefault="00154D11" w:rsidP="00154D11">
      <w:pPr>
        <w:pStyle w:val="ListParagraph"/>
        <w:numPr>
          <w:ilvl w:val="0"/>
          <w:numId w:val="2"/>
        </w:numPr>
        <w:spacing w:line="276" w:lineRule="auto"/>
        <w:rPr>
          <w:lang w:val="en-AU"/>
        </w:rPr>
      </w:pPr>
      <w:r>
        <w:rPr>
          <w:lang w:val="en-AU"/>
        </w:rPr>
        <w:t>Election of Committee Office Bearers</w:t>
      </w:r>
    </w:p>
    <w:p w:rsidR="00154D11" w:rsidRPr="00553D8F" w:rsidRDefault="00154D11" w:rsidP="00154D11">
      <w:pPr>
        <w:pStyle w:val="ListParagraph"/>
        <w:numPr>
          <w:ilvl w:val="0"/>
          <w:numId w:val="2"/>
        </w:numPr>
        <w:spacing w:line="276" w:lineRule="auto"/>
        <w:rPr>
          <w:lang w:val="en-AU"/>
        </w:rPr>
      </w:pPr>
      <w:r>
        <w:rPr>
          <w:lang w:val="en-AU"/>
        </w:rPr>
        <w:t>Next Meeting 27</w:t>
      </w:r>
      <w:r w:rsidRPr="00154D11">
        <w:rPr>
          <w:vertAlign w:val="superscript"/>
          <w:lang w:val="en-AU"/>
        </w:rPr>
        <w:t>th</w:t>
      </w:r>
      <w:r>
        <w:rPr>
          <w:lang w:val="en-AU"/>
        </w:rPr>
        <w:t xml:space="preserve"> Dec 201</w:t>
      </w:r>
      <w:r w:rsidR="008A1E12">
        <w:rPr>
          <w:lang w:val="en-AU"/>
        </w:rPr>
        <w:t>9</w:t>
      </w:r>
    </w:p>
    <w:p w:rsidR="00154D11" w:rsidRDefault="00154D11" w:rsidP="00154D11">
      <w:pPr>
        <w:rPr>
          <w:rFonts w:ascii="Calibri" w:hAnsi="Calibri"/>
          <w:sz w:val="22"/>
          <w:szCs w:val="22"/>
          <w:lang w:eastAsia="en-US"/>
        </w:rPr>
      </w:pPr>
    </w:p>
    <w:sectPr w:rsidR="00154D11" w:rsidSect="004643FB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6D4" w:rsidRDefault="003156D4" w:rsidP="002E40D7">
      <w:r>
        <w:separator/>
      </w:r>
    </w:p>
  </w:endnote>
  <w:endnote w:type="continuationSeparator" w:id="0">
    <w:p w:rsidR="003156D4" w:rsidRDefault="003156D4" w:rsidP="002E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FE3" w:rsidRDefault="00B00FE3">
    <w:pPr>
      <w:pStyle w:val="Footer"/>
    </w:pPr>
    <w:r w:rsidRPr="002E40D7">
      <w:rPr>
        <w:rFonts w:ascii="Arial" w:hAnsi="Arial" w:cs="Arial"/>
        <w:noProof/>
        <w:color w:val="333399"/>
        <w:sz w:val="36"/>
        <w:szCs w:val="36"/>
        <w:lang w:val="en-AU" w:eastAsia="en-AU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6C564B6" wp14:editId="4DB559BB">
              <wp:simplePos x="0" y="0"/>
              <wp:positionH relativeFrom="page">
                <wp:posOffset>4057650</wp:posOffset>
              </wp:positionH>
              <wp:positionV relativeFrom="paragraph">
                <wp:posOffset>-431165</wp:posOffset>
              </wp:positionV>
              <wp:extent cx="3516630" cy="2105025"/>
              <wp:effectExtent l="0" t="0" r="7620" b="952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6630" cy="2105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FE3" w:rsidRPr="00B00FE3" w:rsidRDefault="00B00FE3" w:rsidP="00B00FE3">
                          <w:pPr>
                            <w:autoSpaceDE w:val="0"/>
                            <w:autoSpaceDN w:val="0"/>
                            <w:jc w:val="right"/>
                            <w:rPr>
                              <w:rFonts w:asciiTheme="minorHAnsi" w:hAnsiTheme="minorHAnsi" w:cs="Arial"/>
                              <w:color w:val="333399"/>
                              <w:sz w:val="22"/>
                              <w:szCs w:val="22"/>
                              <w:lang w:val="en-AU"/>
                            </w:rPr>
                          </w:pPr>
                          <w:r w:rsidRPr="00B00FE3">
                            <w:rPr>
                              <w:rFonts w:asciiTheme="minorHAnsi" w:hAnsiTheme="minorHAnsi" w:cs="Arial"/>
                              <w:color w:val="333399"/>
                              <w:sz w:val="22"/>
                              <w:szCs w:val="22"/>
                              <w:lang w:val="en-AU"/>
                            </w:rPr>
                            <w:t xml:space="preserve">South Stradbroke Island </w:t>
                          </w:r>
                        </w:p>
                        <w:p w:rsidR="00B00FE3" w:rsidRPr="00B00FE3" w:rsidRDefault="00B00FE3" w:rsidP="00B00FE3">
                          <w:pPr>
                            <w:autoSpaceDE w:val="0"/>
                            <w:autoSpaceDN w:val="0"/>
                            <w:jc w:val="right"/>
                            <w:rPr>
                              <w:rFonts w:asciiTheme="minorHAnsi" w:hAnsiTheme="minorHAnsi" w:cs="Arial"/>
                              <w:color w:val="333399"/>
                              <w:sz w:val="22"/>
                              <w:szCs w:val="22"/>
                              <w:lang w:val="en-AU"/>
                            </w:rPr>
                          </w:pPr>
                          <w:r w:rsidRPr="00B00FE3">
                            <w:rPr>
                              <w:rFonts w:asciiTheme="minorHAnsi" w:hAnsiTheme="minorHAnsi" w:cs="Arial"/>
                              <w:color w:val="333399"/>
                              <w:sz w:val="22"/>
                              <w:szCs w:val="22"/>
                              <w:lang w:val="en-AU"/>
                            </w:rPr>
                            <w:t>Residents Committee Inc.</w:t>
                          </w:r>
                          <w:r w:rsidRPr="00B00FE3">
                            <w:rPr>
                              <w:rFonts w:asciiTheme="minorHAnsi" w:hAnsiTheme="minorHAnsi"/>
                              <w:noProof/>
                              <w:sz w:val="22"/>
                              <w:szCs w:val="22"/>
                              <w:lang w:eastAsia="en-US"/>
                            </w:rPr>
                            <w:t xml:space="preserve"> </w:t>
                          </w:r>
                          <w:r w:rsidRPr="00B00FE3">
                            <w:rPr>
                              <w:rFonts w:asciiTheme="minorHAnsi" w:hAnsiTheme="minorHAnsi" w:cs="Arial"/>
                              <w:b/>
                              <w:bCs/>
                              <w:color w:val="000080"/>
                              <w:sz w:val="22"/>
                              <w:szCs w:val="22"/>
                              <w:lang w:val="en-AU"/>
                            </w:rPr>
                            <w:t xml:space="preserve">  </w:t>
                          </w:r>
                        </w:p>
                        <w:p w:rsidR="00B00FE3" w:rsidRPr="00B00FE3" w:rsidRDefault="00B00FE3" w:rsidP="00B00FE3">
                          <w:pPr>
                            <w:jc w:val="right"/>
                            <w:rPr>
                              <w:rFonts w:asciiTheme="minorHAnsi" w:hAnsiTheme="minorHAnsi" w:cs="Arial"/>
                              <w:b/>
                              <w:bCs/>
                              <w:color w:val="000080"/>
                              <w:sz w:val="22"/>
                              <w:szCs w:val="22"/>
                              <w:lang w:val="en-AU"/>
                            </w:rPr>
                          </w:pPr>
                          <w:r w:rsidRPr="00B00FE3">
                            <w:rPr>
                              <w:rFonts w:asciiTheme="minorHAnsi" w:hAnsiTheme="minorHAnsi" w:cs="Arial"/>
                              <w:b/>
                              <w:bCs/>
                              <w:color w:val="000080"/>
                              <w:sz w:val="22"/>
                              <w:szCs w:val="22"/>
                              <w:lang w:val="en-AU"/>
                            </w:rPr>
                            <w:t>PO BOX 1511, TOOWONG  QLD  4066</w:t>
                          </w:r>
                        </w:p>
                        <w:p w:rsidR="00B00FE3" w:rsidRDefault="00355955" w:rsidP="00B00FE3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20"/>
                              <w:szCs w:val="20"/>
                              <w:lang w:val="en-AU"/>
                            </w:rPr>
                          </w:pPr>
                          <w:hyperlink r:id="rId1" w:history="1">
                            <w:r w:rsidR="00B00FE3" w:rsidRPr="00B00FE3">
                              <w:rPr>
                                <w:rStyle w:val="Hyperlink"/>
                                <w:rFonts w:asciiTheme="minorHAnsi" w:hAnsiTheme="minorHAnsi" w:cs="Arial"/>
                                <w:b/>
                                <w:bCs/>
                                <w:sz w:val="22"/>
                                <w:szCs w:val="22"/>
                                <w:lang w:val="en-AU"/>
                              </w:rPr>
                              <w:t>http://currigeefootprints.com/</w:t>
                            </w:r>
                          </w:hyperlink>
                        </w:p>
                        <w:p w:rsidR="00B00FE3" w:rsidRDefault="00B00FE3" w:rsidP="00B00FE3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20"/>
                              <w:szCs w:val="20"/>
                              <w:lang w:val="en-AU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  <w:sz w:val="20"/>
                              <w:szCs w:val="20"/>
                              <w:lang w:val="en-AU"/>
                            </w:rPr>
                            <w:t>Inc. # IA40628</w:t>
                          </w:r>
                        </w:p>
                        <w:p w:rsidR="00B00FE3" w:rsidRDefault="00B00FE3" w:rsidP="00B00FE3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36C564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9.5pt;margin-top:-33.95pt;width:276.9pt;height:165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" stroked="f">
              <v:textbox>
                <w:txbxContent>
                  <w:p w:rsidR="00B00FE3" w:rsidRPr="00B00FE3" w:rsidRDefault="00B00FE3" w:rsidP="00B00FE3">
                    <w:pPr>
                      <w:autoSpaceDE w:val="0"/>
                      <w:autoSpaceDN w:val="0"/>
                      <w:jc w:val="right"/>
                      <w:rPr>
                        <w:rFonts w:asciiTheme="minorHAnsi" w:hAnsiTheme="minorHAnsi" w:cs="Arial"/>
                        <w:color w:val="333399"/>
                        <w:sz w:val="22"/>
                        <w:szCs w:val="22"/>
                        <w:lang w:val="en-AU"/>
                      </w:rPr>
                    </w:pPr>
                    <w:r w:rsidRPr="00B00FE3">
                      <w:rPr>
                        <w:rFonts w:asciiTheme="minorHAnsi" w:hAnsiTheme="minorHAnsi" w:cs="Arial"/>
                        <w:color w:val="333399"/>
                        <w:sz w:val="22"/>
                        <w:szCs w:val="22"/>
                        <w:lang w:val="en-AU"/>
                      </w:rPr>
                      <w:t xml:space="preserve">South Stradbroke Island </w:t>
                    </w:r>
                  </w:p>
                  <w:p w:rsidR="00B00FE3" w:rsidRPr="00B00FE3" w:rsidRDefault="00B00FE3" w:rsidP="00B00FE3">
                    <w:pPr>
                      <w:autoSpaceDE w:val="0"/>
                      <w:autoSpaceDN w:val="0"/>
                      <w:jc w:val="right"/>
                      <w:rPr>
                        <w:rFonts w:asciiTheme="minorHAnsi" w:hAnsiTheme="minorHAnsi" w:cs="Arial"/>
                        <w:color w:val="333399"/>
                        <w:sz w:val="22"/>
                        <w:szCs w:val="22"/>
                        <w:lang w:val="en-AU"/>
                      </w:rPr>
                    </w:pPr>
                    <w:r w:rsidRPr="00B00FE3">
                      <w:rPr>
                        <w:rFonts w:asciiTheme="minorHAnsi" w:hAnsiTheme="minorHAnsi" w:cs="Arial"/>
                        <w:color w:val="333399"/>
                        <w:sz w:val="22"/>
                        <w:szCs w:val="22"/>
                        <w:lang w:val="en-AU"/>
                      </w:rPr>
                      <w:t>Residents Committee Inc.</w:t>
                    </w:r>
                    <w:r w:rsidRPr="00B00FE3">
                      <w:rPr>
                        <w:rFonts w:asciiTheme="minorHAnsi" w:hAnsiTheme="minorHAnsi"/>
                        <w:noProof/>
                        <w:sz w:val="22"/>
                        <w:szCs w:val="22"/>
                        <w:lang w:eastAsia="en-US"/>
                      </w:rPr>
                      <w:t xml:space="preserve"> </w:t>
                    </w:r>
                    <w:r w:rsidRPr="00B00FE3">
                      <w:rPr>
                        <w:rFonts w:asciiTheme="minorHAnsi" w:hAnsiTheme="minorHAnsi" w:cs="Arial"/>
                        <w:b/>
                        <w:bCs/>
                        <w:color w:val="000080"/>
                        <w:sz w:val="22"/>
                        <w:szCs w:val="22"/>
                        <w:lang w:val="en-AU"/>
                      </w:rPr>
                      <w:t xml:space="preserve">  </w:t>
                    </w:r>
                  </w:p>
                  <w:p w:rsidR="00B00FE3" w:rsidRPr="00B00FE3" w:rsidRDefault="00B00FE3" w:rsidP="00B00FE3">
                    <w:pPr>
                      <w:jc w:val="right"/>
                      <w:rPr>
                        <w:rFonts w:asciiTheme="minorHAnsi" w:hAnsiTheme="minorHAnsi" w:cs="Arial"/>
                        <w:b/>
                        <w:bCs/>
                        <w:color w:val="000080"/>
                        <w:sz w:val="22"/>
                        <w:szCs w:val="22"/>
                        <w:lang w:val="en-AU"/>
                      </w:rPr>
                    </w:pPr>
                    <w:r w:rsidRPr="00B00FE3">
                      <w:rPr>
                        <w:rFonts w:asciiTheme="minorHAnsi" w:hAnsiTheme="minorHAnsi" w:cs="Arial"/>
                        <w:b/>
                        <w:bCs/>
                        <w:color w:val="000080"/>
                        <w:sz w:val="22"/>
                        <w:szCs w:val="22"/>
                        <w:lang w:val="en-AU"/>
                      </w:rPr>
                      <w:t>PO BOX 1511, TOOWONG</w:t>
                    </w:r>
                    <w:proofErr w:type="gramStart"/>
                    <w:r w:rsidRPr="00B00FE3">
                      <w:rPr>
                        <w:rFonts w:asciiTheme="minorHAnsi" w:hAnsiTheme="minorHAnsi" w:cs="Arial"/>
                        <w:b/>
                        <w:bCs/>
                        <w:color w:val="000080"/>
                        <w:sz w:val="22"/>
                        <w:szCs w:val="22"/>
                        <w:lang w:val="en-AU"/>
                      </w:rPr>
                      <w:t>  QLD</w:t>
                    </w:r>
                    <w:proofErr w:type="gramEnd"/>
                    <w:r w:rsidRPr="00B00FE3">
                      <w:rPr>
                        <w:rFonts w:asciiTheme="minorHAnsi" w:hAnsiTheme="minorHAnsi" w:cs="Arial"/>
                        <w:b/>
                        <w:bCs/>
                        <w:color w:val="000080"/>
                        <w:sz w:val="22"/>
                        <w:szCs w:val="22"/>
                        <w:lang w:val="en-AU"/>
                      </w:rPr>
                      <w:t>  4066</w:t>
                    </w:r>
                  </w:p>
                  <w:p w:rsidR="00B00FE3" w:rsidRDefault="0022759B" w:rsidP="00B00FE3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0080"/>
                        <w:sz w:val="20"/>
                        <w:szCs w:val="20"/>
                        <w:lang w:val="en-AU"/>
                      </w:rPr>
                    </w:pPr>
                    <w:hyperlink r:id="rId2" w:history="1">
                      <w:r w:rsidR="00B00FE3" w:rsidRPr="00B00FE3">
                        <w:rPr>
                          <w:rStyle w:val="Hyperlink"/>
                          <w:rFonts w:asciiTheme="minorHAnsi" w:hAnsiTheme="minorHAnsi" w:cs="Arial"/>
                          <w:b/>
                          <w:bCs/>
                          <w:sz w:val="22"/>
                          <w:szCs w:val="22"/>
                          <w:lang w:val="en-AU"/>
                        </w:rPr>
                        <w:t>http://currigeefootprints.com/</w:t>
                      </w:r>
                    </w:hyperlink>
                  </w:p>
                  <w:p w:rsidR="00B00FE3" w:rsidRDefault="00B00FE3" w:rsidP="00B00FE3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00080"/>
                        <w:sz w:val="20"/>
                        <w:szCs w:val="20"/>
                        <w:lang w:val="en-AU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80"/>
                        <w:sz w:val="20"/>
                        <w:szCs w:val="20"/>
                        <w:lang w:val="en-AU"/>
                      </w:rPr>
                      <w:t>Inc. # IA40628</w:t>
                    </w:r>
                  </w:p>
                  <w:p w:rsidR="00B00FE3" w:rsidRDefault="00B00FE3" w:rsidP="00B00FE3">
                    <w:pPr>
                      <w:jc w:val="right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:rsidR="00B00FE3" w:rsidRDefault="00B00F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6D4" w:rsidRDefault="003156D4" w:rsidP="002E40D7">
      <w:r>
        <w:separator/>
      </w:r>
    </w:p>
  </w:footnote>
  <w:footnote w:type="continuationSeparator" w:id="0">
    <w:p w:rsidR="003156D4" w:rsidRDefault="003156D4" w:rsidP="002E4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0D7" w:rsidRPr="00B00FE3" w:rsidRDefault="002E40D7" w:rsidP="00B00FE3">
    <w:pPr>
      <w:autoSpaceDE w:val="0"/>
      <w:autoSpaceDN w:val="0"/>
      <w:rPr>
        <w:rFonts w:ascii="Arial" w:hAnsi="Arial" w:cs="Arial"/>
        <w:color w:val="333399"/>
        <w:sz w:val="36"/>
        <w:szCs w:val="36"/>
        <w:lang w:val="en-AU"/>
      </w:rPr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59F21EE9" wp14:editId="3898A564">
          <wp:simplePos x="0" y="0"/>
          <wp:positionH relativeFrom="page">
            <wp:posOffset>285750</wp:posOffset>
          </wp:positionH>
          <wp:positionV relativeFrom="paragraph">
            <wp:posOffset>-200025</wp:posOffset>
          </wp:positionV>
          <wp:extent cx="7315200" cy="1967230"/>
          <wp:effectExtent l="0" t="0" r="0" b="0"/>
          <wp:wrapSquare wrapText="bothSides"/>
          <wp:docPr id="1" name="Picture 1" descr="cid:image002.png@01D04071.5D616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D04071.5D6163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96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E40D7" w:rsidRDefault="002E40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24090"/>
    <w:multiLevelType w:val="hybridMultilevel"/>
    <w:tmpl w:val="0E6ED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3264A"/>
    <w:multiLevelType w:val="hybridMultilevel"/>
    <w:tmpl w:val="CD18B2F0"/>
    <w:lvl w:ilvl="0" w:tplc="74BEF9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D7"/>
    <w:rsid w:val="00000DA4"/>
    <w:rsid w:val="00014044"/>
    <w:rsid w:val="000167AD"/>
    <w:rsid w:val="00017BDA"/>
    <w:rsid w:val="00017E4A"/>
    <w:rsid w:val="00022161"/>
    <w:rsid w:val="000248D1"/>
    <w:rsid w:val="00030DBD"/>
    <w:rsid w:val="00034F9B"/>
    <w:rsid w:val="00050B3B"/>
    <w:rsid w:val="00050C3D"/>
    <w:rsid w:val="00051BD4"/>
    <w:rsid w:val="000554A2"/>
    <w:rsid w:val="00056717"/>
    <w:rsid w:val="00060C83"/>
    <w:rsid w:val="000610F8"/>
    <w:rsid w:val="00065322"/>
    <w:rsid w:val="00065B11"/>
    <w:rsid w:val="00067413"/>
    <w:rsid w:val="0007223F"/>
    <w:rsid w:val="000722A0"/>
    <w:rsid w:val="00081645"/>
    <w:rsid w:val="00084EBE"/>
    <w:rsid w:val="00087A48"/>
    <w:rsid w:val="00094169"/>
    <w:rsid w:val="00097AEE"/>
    <w:rsid w:val="00097B03"/>
    <w:rsid w:val="000A18C7"/>
    <w:rsid w:val="000A31B8"/>
    <w:rsid w:val="000A3644"/>
    <w:rsid w:val="000A6C3F"/>
    <w:rsid w:val="000A7281"/>
    <w:rsid w:val="000A7830"/>
    <w:rsid w:val="000A7B3C"/>
    <w:rsid w:val="000A7F93"/>
    <w:rsid w:val="000B0F59"/>
    <w:rsid w:val="000B7831"/>
    <w:rsid w:val="000C0041"/>
    <w:rsid w:val="000C0159"/>
    <w:rsid w:val="000C03E1"/>
    <w:rsid w:val="000C157B"/>
    <w:rsid w:val="000C4112"/>
    <w:rsid w:val="000C6C8D"/>
    <w:rsid w:val="000D68A2"/>
    <w:rsid w:val="000E0C95"/>
    <w:rsid w:val="000E272E"/>
    <w:rsid w:val="000E27C9"/>
    <w:rsid w:val="000E29D8"/>
    <w:rsid w:val="000E35E5"/>
    <w:rsid w:val="000E4A8A"/>
    <w:rsid w:val="000E6E74"/>
    <w:rsid w:val="000F551E"/>
    <w:rsid w:val="00107859"/>
    <w:rsid w:val="00107B09"/>
    <w:rsid w:val="00114B1F"/>
    <w:rsid w:val="001161C2"/>
    <w:rsid w:val="00123FEA"/>
    <w:rsid w:val="00124A1F"/>
    <w:rsid w:val="0013214D"/>
    <w:rsid w:val="001339F1"/>
    <w:rsid w:val="001345E8"/>
    <w:rsid w:val="0014084B"/>
    <w:rsid w:val="00147CA0"/>
    <w:rsid w:val="00151F08"/>
    <w:rsid w:val="00154D11"/>
    <w:rsid w:val="001614E6"/>
    <w:rsid w:val="0016364F"/>
    <w:rsid w:val="001648FF"/>
    <w:rsid w:val="001716B9"/>
    <w:rsid w:val="001815B3"/>
    <w:rsid w:val="00182F11"/>
    <w:rsid w:val="00187697"/>
    <w:rsid w:val="001A0D1E"/>
    <w:rsid w:val="001A3EF1"/>
    <w:rsid w:val="001B29C6"/>
    <w:rsid w:val="001B2AAA"/>
    <w:rsid w:val="001B6145"/>
    <w:rsid w:val="001C0A2E"/>
    <w:rsid w:val="001C439E"/>
    <w:rsid w:val="001C60B8"/>
    <w:rsid w:val="001C67F8"/>
    <w:rsid w:val="001D4511"/>
    <w:rsid w:val="001E225B"/>
    <w:rsid w:val="001F2E50"/>
    <w:rsid w:val="001F7843"/>
    <w:rsid w:val="0020549D"/>
    <w:rsid w:val="002150A8"/>
    <w:rsid w:val="00220913"/>
    <w:rsid w:val="0022416D"/>
    <w:rsid w:val="0022759B"/>
    <w:rsid w:val="00231C56"/>
    <w:rsid w:val="002322CC"/>
    <w:rsid w:val="002408AC"/>
    <w:rsid w:val="00241636"/>
    <w:rsid w:val="00241AF7"/>
    <w:rsid w:val="00242E53"/>
    <w:rsid w:val="0025083A"/>
    <w:rsid w:val="00252102"/>
    <w:rsid w:val="0025453B"/>
    <w:rsid w:val="00260180"/>
    <w:rsid w:val="00262B52"/>
    <w:rsid w:val="00264706"/>
    <w:rsid w:val="00271204"/>
    <w:rsid w:val="00271BA8"/>
    <w:rsid w:val="00277AF2"/>
    <w:rsid w:val="0028188B"/>
    <w:rsid w:val="002821A7"/>
    <w:rsid w:val="00283954"/>
    <w:rsid w:val="0028563E"/>
    <w:rsid w:val="00286B69"/>
    <w:rsid w:val="002903F5"/>
    <w:rsid w:val="002A1A8E"/>
    <w:rsid w:val="002B79F0"/>
    <w:rsid w:val="002C5E11"/>
    <w:rsid w:val="002D6761"/>
    <w:rsid w:val="002D6F01"/>
    <w:rsid w:val="002E150C"/>
    <w:rsid w:val="002E3978"/>
    <w:rsid w:val="002E40D7"/>
    <w:rsid w:val="002E4EAE"/>
    <w:rsid w:val="002E6021"/>
    <w:rsid w:val="002E7019"/>
    <w:rsid w:val="002F7635"/>
    <w:rsid w:val="002F7AE1"/>
    <w:rsid w:val="00304BD2"/>
    <w:rsid w:val="003156D4"/>
    <w:rsid w:val="0031582D"/>
    <w:rsid w:val="0031620F"/>
    <w:rsid w:val="00324704"/>
    <w:rsid w:val="003260C6"/>
    <w:rsid w:val="0032715A"/>
    <w:rsid w:val="0033024B"/>
    <w:rsid w:val="00330AC6"/>
    <w:rsid w:val="00334F51"/>
    <w:rsid w:val="00335439"/>
    <w:rsid w:val="00343372"/>
    <w:rsid w:val="0034434E"/>
    <w:rsid w:val="00346002"/>
    <w:rsid w:val="00346E7C"/>
    <w:rsid w:val="00352346"/>
    <w:rsid w:val="00353252"/>
    <w:rsid w:val="00355955"/>
    <w:rsid w:val="00356BEE"/>
    <w:rsid w:val="0036478B"/>
    <w:rsid w:val="003654F4"/>
    <w:rsid w:val="0036714B"/>
    <w:rsid w:val="00371EDF"/>
    <w:rsid w:val="003725F1"/>
    <w:rsid w:val="003732A5"/>
    <w:rsid w:val="003838F8"/>
    <w:rsid w:val="003909EE"/>
    <w:rsid w:val="00392384"/>
    <w:rsid w:val="00395E17"/>
    <w:rsid w:val="00396B26"/>
    <w:rsid w:val="00397AB3"/>
    <w:rsid w:val="00397BA7"/>
    <w:rsid w:val="003A054C"/>
    <w:rsid w:val="003B5CE2"/>
    <w:rsid w:val="003B6226"/>
    <w:rsid w:val="003C17F9"/>
    <w:rsid w:val="003C5066"/>
    <w:rsid w:val="003D012A"/>
    <w:rsid w:val="003D08EE"/>
    <w:rsid w:val="003D2CD6"/>
    <w:rsid w:val="003D7F3A"/>
    <w:rsid w:val="003E357E"/>
    <w:rsid w:val="003F0774"/>
    <w:rsid w:val="003F2255"/>
    <w:rsid w:val="003F5567"/>
    <w:rsid w:val="00403264"/>
    <w:rsid w:val="004044EC"/>
    <w:rsid w:val="00404C8E"/>
    <w:rsid w:val="0041507C"/>
    <w:rsid w:val="00417BC4"/>
    <w:rsid w:val="00417BD3"/>
    <w:rsid w:val="00417E1D"/>
    <w:rsid w:val="004241E1"/>
    <w:rsid w:val="00431A3E"/>
    <w:rsid w:val="0043205C"/>
    <w:rsid w:val="00432DAF"/>
    <w:rsid w:val="00432DC9"/>
    <w:rsid w:val="0043551A"/>
    <w:rsid w:val="0043697D"/>
    <w:rsid w:val="004430FD"/>
    <w:rsid w:val="00443B2A"/>
    <w:rsid w:val="00446173"/>
    <w:rsid w:val="0044689B"/>
    <w:rsid w:val="004479DC"/>
    <w:rsid w:val="00455324"/>
    <w:rsid w:val="004560C9"/>
    <w:rsid w:val="00462949"/>
    <w:rsid w:val="0046337C"/>
    <w:rsid w:val="004643FB"/>
    <w:rsid w:val="00471AFB"/>
    <w:rsid w:val="00480616"/>
    <w:rsid w:val="00480C43"/>
    <w:rsid w:val="00481E75"/>
    <w:rsid w:val="00483119"/>
    <w:rsid w:val="00485698"/>
    <w:rsid w:val="00485ED3"/>
    <w:rsid w:val="00485F2E"/>
    <w:rsid w:val="0049209A"/>
    <w:rsid w:val="0049389C"/>
    <w:rsid w:val="004A0EE0"/>
    <w:rsid w:val="004B1B53"/>
    <w:rsid w:val="004B2953"/>
    <w:rsid w:val="004C12A1"/>
    <w:rsid w:val="004C66D4"/>
    <w:rsid w:val="004D55CD"/>
    <w:rsid w:val="004D5F2C"/>
    <w:rsid w:val="004E03FA"/>
    <w:rsid w:val="004E3356"/>
    <w:rsid w:val="004F3201"/>
    <w:rsid w:val="004F7734"/>
    <w:rsid w:val="00503CC5"/>
    <w:rsid w:val="00507B9D"/>
    <w:rsid w:val="00517FD4"/>
    <w:rsid w:val="005301A5"/>
    <w:rsid w:val="00535384"/>
    <w:rsid w:val="00541ACA"/>
    <w:rsid w:val="00542C90"/>
    <w:rsid w:val="00553D8F"/>
    <w:rsid w:val="00557AB5"/>
    <w:rsid w:val="00557E2C"/>
    <w:rsid w:val="00560DD7"/>
    <w:rsid w:val="005641D6"/>
    <w:rsid w:val="0056757C"/>
    <w:rsid w:val="005705F4"/>
    <w:rsid w:val="00570B79"/>
    <w:rsid w:val="005741FF"/>
    <w:rsid w:val="005772BA"/>
    <w:rsid w:val="0058029C"/>
    <w:rsid w:val="005828A6"/>
    <w:rsid w:val="00592303"/>
    <w:rsid w:val="00592E29"/>
    <w:rsid w:val="00593641"/>
    <w:rsid w:val="00595AB8"/>
    <w:rsid w:val="00595C8B"/>
    <w:rsid w:val="005A2869"/>
    <w:rsid w:val="005B177A"/>
    <w:rsid w:val="005B2772"/>
    <w:rsid w:val="005B3C52"/>
    <w:rsid w:val="005B4062"/>
    <w:rsid w:val="005B4BBB"/>
    <w:rsid w:val="005B4BEF"/>
    <w:rsid w:val="005B5DC0"/>
    <w:rsid w:val="005B68F7"/>
    <w:rsid w:val="005C00A4"/>
    <w:rsid w:val="005C1C50"/>
    <w:rsid w:val="005C4B61"/>
    <w:rsid w:val="005C502F"/>
    <w:rsid w:val="005C6080"/>
    <w:rsid w:val="005D0E42"/>
    <w:rsid w:val="005E0C8D"/>
    <w:rsid w:val="005E0E12"/>
    <w:rsid w:val="005E1953"/>
    <w:rsid w:val="005E3647"/>
    <w:rsid w:val="005E5F61"/>
    <w:rsid w:val="005F2F40"/>
    <w:rsid w:val="005F4DD8"/>
    <w:rsid w:val="00607F4C"/>
    <w:rsid w:val="006105AA"/>
    <w:rsid w:val="006137B9"/>
    <w:rsid w:val="00623E0A"/>
    <w:rsid w:val="006253D2"/>
    <w:rsid w:val="00625E21"/>
    <w:rsid w:val="00626031"/>
    <w:rsid w:val="00626E77"/>
    <w:rsid w:val="006369E4"/>
    <w:rsid w:val="006402E8"/>
    <w:rsid w:val="006409BB"/>
    <w:rsid w:val="00641B33"/>
    <w:rsid w:val="00646703"/>
    <w:rsid w:val="006467B7"/>
    <w:rsid w:val="00651A1A"/>
    <w:rsid w:val="00652579"/>
    <w:rsid w:val="00655949"/>
    <w:rsid w:val="006652D3"/>
    <w:rsid w:val="00680BD6"/>
    <w:rsid w:val="00680BE1"/>
    <w:rsid w:val="00680EA8"/>
    <w:rsid w:val="00681AB1"/>
    <w:rsid w:val="00681EBE"/>
    <w:rsid w:val="006825A0"/>
    <w:rsid w:val="00682D1E"/>
    <w:rsid w:val="00684EEB"/>
    <w:rsid w:val="00686A1F"/>
    <w:rsid w:val="006873B4"/>
    <w:rsid w:val="00687408"/>
    <w:rsid w:val="006876C4"/>
    <w:rsid w:val="006878DD"/>
    <w:rsid w:val="00691420"/>
    <w:rsid w:val="00691D2B"/>
    <w:rsid w:val="006926F4"/>
    <w:rsid w:val="00693B7A"/>
    <w:rsid w:val="00695754"/>
    <w:rsid w:val="006A1C15"/>
    <w:rsid w:val="006A3350"/>
    <w:rsid w:val="006A38D1"/>
    <w:rsid w:val="006A6B6F"/>
    <w:rsid w:val="006B14CD"/>
    <w:rsid w:val="006B4C8C"/>
    <w:rsid w:val="006B5AD1"/>
    <w:rsid w:val="006C3433"/>
    <w:rsid w:val="006D03E6"/>
    <w:rsid w:val="006D1C91"/>
    <w:rsid w:val="006D2F42"/>
    <w:rsid w:val="006D648B"/>
    <w:rsid w:val="006D6C3B"/>
    <w:rsid w:val="006D763D"/>
    <w:rsid w:val="006D7EA9"/>
    <w:rsid w:val="006E2A12"/>
    <w:rsid w:val="006E46D8"/>
    <w:rsid w:val="006F136D"/>
    <w:rsid w:val="007023FA"/>
    <w:rsid w:val="007026DC"/>
    <w:rsid w:val="00703822"/>
    <w:rsid w:val="007107CD"/>
    <w:rsid w:val="00711007"/>
    <w:rsid w:val="00722E52"/>
    <w:rsid w:val="00727C0D"/>
    <w:rsid w:val="00730DDC"/>
    <w:rsid w:val="00730E98"/>
    <w:rsid w:val="007313D5"/>
    <w:rsid w:val="00731D0E"/>
    <w:rsid w:val="00737C15"/>
    <w:rsid w:val="0074237B"/>
    <w:rsid w:val="007451DE"/>
    <w:rsid w:val="00746B11"/>
    <w:rsid w:val="00747455"/>
    <w:rsid w:val="007477A6"/>
    <w:rsid w:val="007500CC"/>
    <w:rsid w:val="00750188"/>
    <w:rsid w:val="007532C1"/>
    <w:rsid w:val="00753688"/>
    <w:rsid w:val="00753E70"/>
    <w:rsid w:val="007556AA"/>
    <w:rsid w:val="00755829"/>
    <w:rsid w:val="00760B29"/>
    <w:rsid w:val="007679CE"/>
    <w:rsid w:val="00772C34"/>
    <w:rsid w:val="00782CD2"/>
    <w:rsid w:val="00792F30"/>
    <w:rsid w:val="0079482A"/>
    <w:rsid w:val="007A0F32"/>
    <w:rsid w:val="007B1690"/>
    <w:rsid w:val="007B3EAD"/>
    <w:rsid w:val="007B6285"/>
    <w:rsid w:val="007B62CE"/>
    <w:rsid w:val="007C0E7D"/>
    <w:rsid w:val="007C33DA"/>
    <w:rsid w:val="007C4F54"/>
    <w:rsid w:val="007C7C72"/>
    <w:rsid w:val="007D1DE7"/>
    <w:rsid w:val="007D4F05"/>
    <w:rsid w:val="007D67F4"/>
    <w:rsid w:val="007E21CE"/>
    <w:rsid w:val="007F27A6"/>
    <w:rsid w:val="00803A17"/>
    <w:rsid w:val="00812A21"/>
    <w:rsid w:val="00814503"/>
    <w:rsid w:val="008224C1"/>
    <w:rsid w:val="008241E4"/>
    <w:rsid w:val="0082511D"/>
    <w:rsid w:val="00826D64"/>
    <w:rsid w:val="00831529"/>
    <w:rsid w:val="00834211"/>
    <w:rsid w:val="00841282"/>
    <w:rsid w:val="00847D68"/>
    <w:rsid w:val="00850078"/>
    <w:rsid w:val="00850293"/>
    <w:rsid w:val="00853671"/>
    <w:rsid w:val="008548A6"/>
    <w:rsid w:val="00855BDE"/>
    <w:rsid w:val="00860274"/>
    <w:rsid w:val="00861726"/>
    <w:rsid w:val="008633D0"/>
    <w:rsid w:val="00871129"/>
    <w:rsid w:val="00875B3F"/>
    <w:rsid w:val="008769A6"/>
    <w:rsid w:val="00876F4E"/>
    <w:rsid w:val="00877288"/>
    <w:rsid w:val="008809DB"/>
    <w:rsid w:val="00880B8E"/>
    <w:rsid w:val="008835DB"/>
    <w:rsid w:val="0088595B"/>
    <w:rsid w:val="008916B8"/>
    <w:rsid w:val="008949AB"/>
    <w:rsid w:val="00897FB2"/>
    <w:rsid w:val="008A069B"/>
    <w:rsid w:val="008A154B"/>
    <w:rsid w:val="008A1E12"/>
    <w:rsid w:val="008A3294"/>
    <w:rsid w:val="008A490E"/>
    <w:rsid w:val="008B3B31"/>
    <w:rsid w:val="008C2222"/>
    <w:rsid w:val="008C48D7"/>
    <w:rsid w:val="008C6EC8"/>
    <w:rsid w:val="008D0854"/>
    <w:rsid w:val="008D1FE0"/>
    <w:rsid w:val="008D410C"/>
    <w:rsid w:val="008D469E"/>
    <w:rsid w:val="008D5E3F"/>
    <w:rsid w:val="008E3BA6"/>
    <w:rsid w:val="008E7D2B"/>
    <w:rsid w:val="008F723C"/>
    <w:rsid w:val="008F73E5"/>
    <w:rsid w:val="009076CA"/>
    <w:rsid w:val="009077C7"/>
    <w:rsid w:val="00907995"/>
    <w:rsid w:val="0091283E"/>
    <w:rsid w:val="00912ED8"/>
    <w:rsid w:val="00914972"/>
    <w:rsid w:val="00914F81"/>
    <w:rsid w:val="00915614"/>
    <w:rsid w:val="00936A72"/>
    <w:rsid w:val="00943DF0"/>
    <w:rsid w:val="0094555A"/>
    <w:rsid w:val="00947743"/>
    <w:rsid w:val="0095012E"/>
    <w:rsid w:val="009527DF"/>
    <w:rsid w:val="009556C7"/>
    <w:rsid w:val="009575CA"/>
    <w:rsid w:val="009602B5"/>
    <w:rsid w:val="00965081"/>
    <w:rsid w:val="00965404"/>
    <w:rsid w:val="0096613A"/>
    <w:rsid w:val="00970093"/>
    <w:rsid w:val="00976A9A"/>
    <w:rsid w:val="00980296"/>
    <w:rsid w:val="00982759"/>
    <w:rsid w:val="00982F6B"/>
    <w:rsid w:val="009831F2"/>
    <w:rsid w:val="00983657"/>
    <w:rsid w:val="0099711F"/>
    <w:rsid w:val="009976BE"/>
    <w:rsid w:val="009A7E00"/>
    <w:rsid w:val="009B426C"/>
    <w:rsid w:val="009B4E70"/>
    <w:rsid w:val="009D441B"/>
    <w:rsid w:val="009E6BEA"/>
    <w:rsid w:val="009F34F4"/>
    <w:rsid w:val="00A01EBF"/>
    <w:rsid w:val="00A07F2A"/>
    <w:rsid w:val="00A218E7"/>
    <w:rsid w:val="00A21D3B"/>
    <w:rsid w:val="00A30692"/>
    <w:rsid w:val="00A3450E"/>
    <w:rsid w:val="00A35669"/>
    <w:rsid w:val="00A37747"/>
    <w:rsid w:val="00A37E08"/>
    <w:rsid w:val="00A40B75"/>
    <w:rsid w:val="00A42803"/>
    <w:rsid w:val="00A42F91"/>
    <w:rsid w:val="00A44B24"/>
    <w:rsid w:val="00A5605B"/>
    <w:rsid w:val="00A57D80"/>
    <w:rsid w:val="00A63581"/>
    <w:rsid w:val="00A718FA"/>
    <w:rsid w:val="00A729AA"/>
    <w:rsid w:val="00A72A10"/>
    <w:rsid w:val="00A72C9B"/>
    <w:rsid w:val="00A75B4C"/>
    <w:rsid w:val="00A761C5"/>
    <w:rsid w:val="00A81153"/>
    <w:rsid w:val="00A821D1"/>
    <w:rsid w:val="00A8230C"/>
    <w:rsid w:val="00A83EF2"/>
    <w:rsid w:val="00A87451"/>
    <w:rsid w:val="00A8750C"/>
    <w:rsid w:val="00A90C86"/>
    <w:rsid w:val="00A92583"/>
    <w:rsid w:val="00A9712E"/>
    <w:rsid w:val="00AA09ED"/>
    <w:rsid w:val="00AA1BE7"/>
    <w:rsid w:val="00AA352B"/>
    <w:rsid w:val="00AA4A84"/>
    <w:rsid w:val="00AC206C"/>
    <w:rsid w:val="00AC25F5"/>
    <w:rsid w:val="00AC2AC3"/>
    <w:rsid w:val="00AC3151"/>
    <w:rsid w:val="00AD3B16"/>
    <w:rsid w:val="00AD3FBE"/>
    <w:rsid w:val="00AE232D"/>
    <w:rsid w:val="00AE62EF"/>
    <w:rsid w:val="00AF1D02"/>
    <w:rsid w:val="00B00FE3"/>
    <w:rsid w:val="00B01EEE"/>
    <w:rsid w:val="00B04AB7"/>
    <w:rsid w:val="00B04F17"/>
    <w:rsid w:val="00B2283A"/>
    <w:rsid w:val="00B23239"/>
    <w:rsid w:val="00B25E1B"/>
    <w:rsid w:val="00B25F0C"/>
    <w:rsid w:val="00B32F8F"/>
    <w:rsid w:val="00B3403A"/>
    <w:rsid w:val="00B373EF"/>
    <w:rsid w:val="00B40BB7"/>
    <w:rsid w:val="00B41348"/>
    <w:rsid w:val="00B432B7"/>
    <w:rsid w:val="00B46767"/>
    <w:rsid w:val="00B50483"/>
    <w:rsid w:val="00B532DE"/>
    <w:rsid w:val="00B558B5"/>
    <w:rsid w:val="00B56C04"/>
    <w:rsid w:val="00B601D0"/>
    <w:rsid w:val="00B62515"/>
    <w:rsid w:val="00B6576A"/>
    <w:rsid w:val="00B70273"/>
    <w:rsid w:val="00B76CE5"/>
    <w:rsid w:val="00B77D2D"/>
    <w:rsid w:val="00B81F8B"/>
    <w:rsid w:val="00B94FB2"/>
    <w:rsid w:val="00BA4227"/>
    <w:rsid w:val="00BA538B"/>
    <w:rsid w:val="00BB326D"/>
    <w:rsid w:val="00BB34B0"/>
    <w:rsid w:val="00BB6CE1"/>
    <w:rsid w:val="00BC3303"/>
    <w:rsid w:val="00BC6B88"/>
    <w:rsid w:val="00BD7FBB"/>
    <w:rsid w:val="00BE1BBA"/>
    <w:rsid w:val="00BE69CE"/>
    <w:rsid w:val="00BF17DD"/>
    <w:rsid w:val="00BF3A12"/>
    <w:rsid w:val="00C0179A"/>
    <w:rsid w:val="00C03A1A"/>
    <w:rsid w:val="00C04FDD"/>
    <w:rsid w:val="00C1138B"/>
    <w:rsid w:val="00C12EF1"/>
    <w:rsid w:val="00C236B6"/>
    <w:rsid w:val="00C31CF3"/>
    <w:rsid w:val="00C3566B"/>
    <w:rsid w:val="00C36A1A"/>
    <w:rsid w:val="00C42216"/>
    <w:rsid w:val="00C4287D"/>
    <w:rsid w:val="00C43DC1"/>
    <w:rsid w:val="00C547FA"/>
    <w:rsid w:val="00C60757"/>
    <w:rsid w:val="00C62ED6"/>
    <w:rsid w:val="00C742B2"/>
    <w:rsid w:val="00C8365E"/>
    <w:rsid w:val="00C8653A"/>
    <w:rsid w:val="00C913D9"/>
    <w:rsid w:val="00C94226"/>
    <w:rsid w:val="00C975C4"/>
    <w:rsid w:val="00CA2BF9"/>
    <w:rsid w:val="00CA4496"/>
    <w:rsid w:val="00CA6308"/>
    <w:rsid w:val="00CB5F51"/>
    <w:rsid w:val="00CC3D95"/>
    <w:rsid w:val="00CC50D7"/>
    <w:rsid w:val="00CC54E9"/>
    <w:rsid w:val="00CC7290"/>
    <w:rsid w:val="00CD1790"/>
    <w:rsid w:val="00CD2F49"/>
    <w:rsid w:val="00CD4201"/>
    <w:rsid w:val="00CD429C"/>
    <w:rsid w:val="00CD5E0D"/>
    <w:rsid w:val="00CD642D"/>
    <w:rsid w:val="00CE0229"/>
    <w:rsid w:val="00CE756D"/>
    <w:rsid w:val="00CF446D"/>
    <w:rsid w:val="00CF4620"/>
    <w:rsid w:val="00CF51BF"/>
    <w:rsid w:val="00D00021"/>
    <w:rsid w:val="00D2020D"/>
    <w:rsid w:val="00D252B9"/>
    <w:rsid w:val="00D2582D"/>
    <w:rsid w:val="00D27C12"/>
    <w:rsid w:val="00D27E08"/>
    <w:rsid w:val="00D4049B"/>
    <w:rsid w:val="00D52C64"/>
    <w:rsid w:val="00D535AC"/>
    <w:rsid w:val="00D5708C"/>
    <w:rsid w:val="00D712B9"/>
    <w:rsid w:val="00D720D5"/>
    <w:rsid w:val="00D72382"/>
    <w:rsid w:val="00D7609F"/>
    <w:rsid w:val="00D82412"/>
    <w:rsid w:val="00D92393"/>
    <w:rsid w:val="00DA450C"/>
    <w:rsid w:val="00DA46C8"/>
    <w:rsid w:val="00DA7014"/>
    <w:rsid w:val="00DB0B95"/>
    <w:rsid w:val="00DB164C"/>
    <w:rsid w:val="00DB2880"/>
    <w:rsid w:val="00DC3486"/>
    <w:rsid w:val="00DC5660"/>
    <w:rsid w:val="00DD238C"/>
    <w:rsid w:val="00DE16FF"/>
    <w:rsid w:val="00DF095B"/>
    <w:rsid w:val="00DF436D"/>
    <w:rsid w:val="00DF4D31"/>
    <w:rsid w:val="00E02EC5"/>
    <w:rsid w:val="00E04C9D"/>
    <w:rsid w:val="00E061CB"/>
    <w:rsid w:val="00E1013A"/>
    <w:rsid w:val="00E11D13"/>
    <w:rsid w:val="00E15E94"/>
    <w:rsid w:val="00E21A95"/>
    <w:rsid w:val="00E25588"/>
    <w:rsid w:val="00E30908"/>
    <w:rsid w:val="00E34461"/>
    <w:rsid w:val="00E401A9"/>
    <w:rsid w:val="00E44305"/>
    <w:rsid w:val="00E45E80"/>
    <w:rsid w:val="00E5511A"/>
    <w:rsid w:val="00E61365"/>
    <w:rsid w:val="00E7624D"/>
    <w:rsid w:val="00E820B4"/>
    <w:rsid w:val="00E979FC"/>
    <w:rsid w:val="00E97C98"/>
    <w:rsid w:val="00EA1A2F"/>
    <w:rsid w:val="00EA50AE"/>
    <w:rsid w:val="00EA66C5"/>
    <w:rsid w:val="00EB0A70"/>
    <w:rsid w:val="00EB3D19"/>
    <w:rsid w:val="00EB5FD1"/>
    <w:rsid w:val="00EB7D3C"/>
    <w:rsid w:val="00EC0284"/>
    <w:rsid w:val="00EC6629"/>
    <w:rsid w:val="00EC7197"/>
    <w:rsid w:val="00ED3D3D"/>
    <w:rsid w:val="00ED4B08"/>
    <w:rsid w:val="00ED6F25"/>
    <w:rsid w:val="00ED73E7"/>
    <w:rsid w:val="00ED76ED"/>
    <w:rsid w:val="00EE07BC"/>
    <w:rsid w:val="00EE0E44"/>
    <w:rsid w:val="00EE1EE5"/>
    <w:rsid w:val="00EE3BAA"/>
    <w:rsid w:val="00EE5CEC"/>
    <w:rsid w:val="00EF2C36"/>
    <w:rsid w:val="00EF3F21"/>
    <w:rsid w:val="00EF53D6"/>
    <w:rsid w:val="00EF595B"/>
    <w:rsid w:val="00F05099"/>
    <w:rsid w:val="00F07745"/>
    <w:rsid w:val="00F12EF0"/>
    <w:rsid w:val="00F15E13"/>
    <w:rsid w:val="00F179C5"/>
    <w:rsid w:val="00F256F6"/>
    <w:rsid w:val="00F25922"/>
    <w:rsid w:val="00F26B67"/>
    <w:rsid w:val="00F3286D"/>
    <w:rsid w:val="00F3372E"/>
    <w:rsid w:val="00F37C8D"/>
    <w:rsid w:val="00F412C2"/>
    <w:rsid w:val="00F41CA1"/>
    <w:rsid w:val="00F42F4B"/>
    <w:rsid w:val="00F4596F"/>
    <w:rsid w:val="00F5234C"/>
    <w:rsid w:val="00F56876"/>
    <w:rsid w:val="00F64DAE"/>
    <w:rsid w:val="00F66635"/>
    <w:rsid w:val="00F671E4"/>
    <w:rsid w:val="00F739EB"/>
    <w:rsid w:val="00F73BE8"/>
    <w:rsid w:val="00F8101F"/>
    <w:rsid w:val="00F82794"/>
    <w:rsid w:val="00F84501"/>
    <w:rsid w:val="00F84C7A"/>
    <w:rsid w:val="00F87B21"/>
    <w:rsid w:val="00F87D49"/>
    <w:rsid w:val="00F90D55"/>
    <w:rsid w:val="00F91BD9"/>
    <w:rsid w:val="00F941C4"/>
    <w:rsid w:val="00F948E6"/>
    <w:rsid w:val="00FA216F"/>
    <w:rsid w:val="00FA45CB"/>
    <w:rsid w:val="00FA5F18"/>
    <w:rsid w:val="00FA670E"/>
    <w:rsid w:val="00FA6E0F"/>
    <w:rsid w:val="00FA7340"/>
    <w:rsid w:val="00FB0B29"/>
    <w:rsid w:val="00FB0BEA"/>
    <w:rsid w:val="00FB2EC6"/>
    <w:rsid w:val="00FB3579"/>
    <w:rsid w:val="00FC0C8A"/>
    <w:rsid w:val="00FD0613"/>
    <w:rsid w:val="00FD0D32"/>
    <w:rsid w:val="00FD50F5"/>
    <w:rsid w:val="00FD5219"/>
    <w:rsid w:val="00FE19B5"/>
    <w:rsid w:val="00FE20EC"/>
    <w:rsid w:val="00FE5CA3"/>
    <w:rsid w:val="00FF55B6"/>
    <w:rsid w:val="00FF65CB"/>
    <w:rsid w:val="00FF744C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0017850-E9ED-40FC-A005-723323E7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0D7"/>
    <w:pPr>
      <w:spacing w:after="0" w:line="240" w:lineRule="auto"/>
    </w:pPr>
    <w:rPr>
      <w:rFonts w:ascii="Times New Roman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40D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0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0D7"/>
    <w:rPr>
      <w:rFonts w:ascii="Times New Roman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2E4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0D7"/>
    <w:rPr>
      <w:rFonts w:ascii="Times New Roman" w:hAnsi="Times New Roman" w:cs="Times New Roman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553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urrigeefootprints.com/" TargetMode="External"/><Relationship Id="rId1" Type="http://schemas.openxmlformats.org/officeDocument/2006/relationships/hyperlink" Target="http://currigeefootprints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04071.5D6163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46C9845D</Template>
  <TotalTime>11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Siganto</dc:creator>
  <cp:keywords/>
  <dc:description/>
  <cp:lastModifiedBy>Charles Thomasson</cp:lastModifiedBy>
  <cp:revision>10</cp:revision>
  <dcterms:created xsi:type="dcterms:W3CDTF">2018-12-11T04:56:00Z</dcterms:created>
  <dcterms:modified xsi:type="dcterms:W3CDTF">2018-12-11T05:08:00Z</dcterms:modified>
</cp:coreProperties>
</file>